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F0" w:rsidRDefault="00A147F0" w:rsidP="00825252">
      <w:pPr>
        <w:spacing w:after="0"/>
        <w:jc w:val="center"/>
        <w:rPr>
          <w:rFonts w:ascii="Times New Roman" w:hAnsi="Times New Roman"/>
          <w:b/>
          <w:u w:val="single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Протокол </w:t>
      </w:r>
      <w:r w:rsidRPr="00825252">
        <w:rPr>
          <w:rFonts w:ascii="Times New Roman" w:hAnsi="Times New Roman"/>
          <w:b/>
          <w:lang w:val="uk-UA"/>
        </w:rPr>
        <w:t>засідання журі</w:t>
      </w:r>
      <w:r>
        <w:rPr>
          <w:rFonts w:ascii="Times New Roman" w:hAnsi="Times New Roman"/>
          <w:b/>
          <w:u w:val="single"/>
          <w:lang w:val="uk-UA"/>
        </w:rPr>
        <w:t xml:space="preserve"> </w:t>
      </w:r>
    </w:p>
    <w:p w:rsidR="00A147F0" w:rsidRDefault="00A147F0" w:rsidP="00D40EAE">
      <w:pPr>
        <w:spacing w:after="0"/>
        <w:jc w:val="center"/>
        <w:rPr>
          <w:rFonts w:ascii="Times New Roman" w:hAnsi="Times New Roman"/>
          <w:b/>
          <w:u w:val="single"/>
          <w:lang w:val="uk-UA"/>
        </w:rPr>
      </w:pPr>
      <w:r>
        <w:rPr>
          <w:rFonts w:ascii="Times New Roman" w:hAnsi="Times New Roman"/>
          <w:b/>
          <w:u w:val="single"/>
          <w:lang w:val="uk-UA"/>
        </w:rPr>
        <w:t>районного етапу відкритого фестивалю української пісні</w:t>
      </w:r>
    </w:p>
    <w:p w:rsidR="00A147F0" w:rsidRDefault="00A147F0" w:rsidP="00D40EAE">
      <w:pPr>
        <w:spacing w:after="0"/>
        <w:jc w:val="center"/>
        <w:rPr>
          <w:rFonts w:ascii="Times New Roman" w:hAnsi="Times New Roman"/>
          <w:b/>
          <w:u w:val="single"/>
          <w:lang w:val="uk-UA"/>
        </w:rPr>
      </w:pPr>
      <w:r>
        <w:rPr>
          <w:rFonts w:ascii="Times New Roman" w:hAnsi="Times New Roman"/>
          <w:b/>
          <w:u w:val="single"/>
          <w:lang w:val="uk-UA"/>
        </w:rPr>
        <w:t>«З Україною в серці!»</w:t>
      </w:r>
    </w:p>
    <w:p w:rsidR="00A147F0" w:rsidRDefault="00A147F0" w:rsidP="007F4900">
      <w:pPr>
        <w:spacing w:after="0"/>
        <w:jc w:val="both"/>
        <w:rPr>
          <w:rFonts w:ascii="Times New Roman" w:hAnsi="Times New Roman"/>
          <w:b/>
          <w:u w:val="single"/>
          <w:lang w:val="uk-UA"/>
        </w:rPr>
      </w:pPr>
    </w:p>
    <w:p w:rsidR="00A147F0" w:rsidRDefault="00A147F0" w:rsidP="007F4900">
      <w:pPr>
        <w:spacing w:after="0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від 25.09.2019 року                                                                                                             м.Волноваха</w:t>
      </w:r>
    </w:p>
    <w:p w:rsidR="00A147F0" w:rsidRDefault="00A147F0" w:rsidP="007F4900">
      <w:pPr>
        <w:spacing w:after="0"/>
        <w:jc w:val="both"/>
        <w:rPr>
          <w:rFonts w:ascii="Times New Roman" w:hAnsi="Times New Roman"/>
          <w:b/>
          <w:lang w:val="uk-UA"/>
        </w:rPr>
      </w:pPr>
    </w:p>
    <w:p w:rsidR="00A147F0" w:rsidRPr="008D1636" w:rsidRDefault="00A147F0" w:rsidP="008D1636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D1636">
        <w:rPr>
          <w:rFonts w:ascii="Times New Roman" w:hAnsi="Times New Roman"/>
          <w:sz w:val="24"/>
          <w:szCs w:val="24"/>
          <w:lang w:val="uk-UA"/>
        </w:rPr>
        <w:t>Порядок денний:</w:t>
      </w:r>
    </w:p>
    <w:p w:rsidR="00A147F0" w:rsidRPr="00E4575B" w:rsidRDefault="00A147F0" w:rsidP="00E4575B">
      <w:pPr>
        <w:spacing w:after="0"/>
        <w:rPr>
          <w:rFonts w:ascii="Times New Roman" w:hAnsi="Times New Roman"/>
          <w:lang w:val="uk-UA"/>
        </w:rPr>
      </w:pPr>
      <w:r w:rsidRPr="008D163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8D1636">
        <w:rPr>
          <w:rFonts w:ascii="Times New Roman" w:hAnsi="Times New Roman"/>
          <w:sz w:val="24"/>
          <w:szCs w:val="24"/>
          <w:lang w:val="uk-UA"/>
        </w:rPr>
        <w:t>1. Підведення підсумків, оприлюднення резуль</w:t>
      </w:r>
      <w:r>
        <w:rPr>
          <w:rFonts w:ascii="Times New Roman" w:hAnsi="Times New Roman"/>
          <w:sz w:val="24"/>
          <w:szCs w:val="24"/>
          <w:lang w:val="uk-UA"/>
        </w:rPr>
        <w:t xml:space="preserve">татів та визначення переможців </w:t>
      </w:r>
      <w:r w:rsidRPr="008D1636">
        <w:rPr>
          <w:rFonts w:ascii="Times New Roman" w:hAnsi="Times New Roman"/>
          <w:sz w:val="24"/>
          <w:szCs w:val="24"/>
          <w:lang w:val="uk-UA"/>
        </w:rPr>
        <w:t>відповідно</w:t>
      </w:r>
      <w:r>
        <w:rPr>
          <w:rFonts w:ascii="Times New Roman" w:hAnsi="Times New Roman"/>
          <w:sz w:val="24"/>
          <w:szCs w:val="24"/>
          <w:lang w:val="uk-UA"/>
        </w:rPr>
        <w:t xml:space="preserve"> до</w:t>
      </w:r>
      <w:r w:rsidRPr="008D163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4575B">
        <w:rPr>
          <w:rFonts w:ascii="Times New Roman" w:hAnsi="Times New Roman"/>
          <w:sz w:val="24"/>
          <w:szCs w:val="24"/>
          <w:lang w:val="uk-UA"/>
        </w:rPr>
        <w:t xml:space="preserve">протоколів оцінювання журі районного етапу </w:t>
      </w:r>
      <w:r w:rsidRPr="00E4575B">
        <w:rPr>
          <w:rFonts w:ascii="Times New Roman" w:hAnsi="Times New Roman"/>
          <w:lang w:val="uk-UA"/>
        </w:rPr>
        <w:t>відкритого фестивалю української пісні</w:t>
      </w:r>
      <w:r>
        <w:rPr>
          <w:rFonts w:ascii="Times New Roman" w:hAnsi="Times New Roman"/>
          <w:lang w:val="uk-UA"/>
        </w:rPr>
        <w:t xml:space="preserve"> </w:t>
      </w:r>
      <w:r w:rsidRPr="00E4575B">
        <w:rPr>
          <w:rFonts w:ascii="Times New Roman" w:hAnsi="Times New Roman"/>
          <w:lang w:val="uk-UA"/>
        </w:rPr>
        <w:t>«З Україною в серці!»</w:t>
      </w:r>
      <w:r>
        <w:rPr>
          <w:rFonts w:ascii="Times New Roman" w:hAnsi="Times New Roman"/>
          <w:lang w:val="uk-UA"/>
        </w:rPr>
        <w:t>.</w:t>
      </w:r>
    </w:p>
    <w:p w:rsidR="00A147F0" w:rsidRDefault="00A147F0" w:rsidP="00E4575B">
      <w:pPr>
        <w:spacing w:after="0"/>
        <w:ind w:firstLine="708"/>
        <w:rPr>
          <w:rFonts w:ascii="Times New Roman" w:hAnsi="Times New Roman"/>
          <w:sz w:val="24"/>
          <w:szCs w:val="24"/>
          <w:lang w:val="uk-UA"/>
        </w:rPr>
      </w:pPr>
      <w:r w:rsidRPr="008D1636">
        <w:rPr>
          <w:rFonts w:ascii="Times New Roman" w:hAnsi="Times New Roman"/>
          <w:sz w:val="24"/>
          <w:szCs w:val="24"/>
          <w:lang w:val="uk-UA"/>
        </w:rPr>
        <w:t xml:space="preserve">2. </w:t>
      </w:r>
      <w:r w:rsidRPr="00E4575B">
        <w:rPr>
          <w:rFonts w:ascii="Times New Roman" w:hAnsi="Times New Roman"/>
          <w:sz w:val="24"/>
          <w:szCs w:val="24"/>
          <w:lang w:val="uk-UA"/>
        </w:rPr>
        <w:t xml:space="preserve">Рекомендації щодо участі переможців районного етапу </w:t>
      </w:r>
      <w:r w:rsidRPr="00E4575B">
        <w:rPr>
          <w:rFonts w:ascii="Times New Roman" w:hAnsi="Times New Roman"/>
          <w:lang w:val="uk-UA"/>
        </w:rPr>
        <w:t>відкритого фестивалю української пісні  «З Україною в серці!»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8D1636">
        <w:rPr>
          <w:rFonts w:ascii="Times New Roman" w:hAnsi="Times New Roman"/>
          <w:sz w:val="24"/>
          <w:szCs w:val="24"/>
          <w:lang w:val="uk-UA"/>
        </w:rPr>
        <w:t>далі - Фестиваль).</w:t>
      </w:r>
    </w:p>
    <w:p w:rsidR="00A147F0" w:rsidRDefault="00A147F0" w:rsidP="0016094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147F0" w:rsidRPr="00E4575B" w:rsidRDefault="00A147F0" w:rsidP="00E4575B">
      <w:pPr>
        <w:spacing w:after="0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 20 вересня 2019 року о 10</w:t>
      </w:r>
      <w:r w:rsidRPr="008D163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D1636">
        <w:rPr>
          <w:rFonts w:ascii="Times New Roman" w:hAnsi="Times New Roman"/>
          <w:sz w:val="24"/>
          <w:szCs w:val="24"/>
          <w:vertAlign w:val="superscript"/>
          <w:lang w:val="uk-UA"/>
        </w:rPr>
        <w:t>00</w:t>
      </w:r>
      <w:r w:rsidRPr="008D1636">
        <w:rPr>
          <w:rFonts w:ascii="Times New Roman" w:hAnsi="Times New Roman"/>
          <w:sz w:val="24"/>
          <w:szCs w:val="24"/>
          <w:lang w:val="uk-UA"/>
        </w:rPr>
        <w:t xml:space="preserve"> на базі Волноваського районного БДЮТ було проведено районний етап </w:t>
      </w:r>
      <w:r w:rsidRPr="00E4575B">
        <w:rPr>
          <w:rFonts w:ascii="Times New Roman" w:hAnsi="Times New Roman"/>
          <w:bCs/>
          <w:sz w:val="24"/>
          <w:szCs w:val="24"/>
          <w:lang w:val="uk-UA"/>
        </w:rPr>
        <w:t>відкритого фестивалю української пісні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E4575B">
        <w:rPr>
          <w:rFonts w:ascii="Times New Roman" w:hAnsi="Times New Roman"/>
          <w:bCs/>
          <w:sz w:val="24"/>
          <w:szCs w:val="24"/>
          <w:lang w:val="uk-UA"/>
        </w:rPr>
        <w:t>«З Україною в серці!»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</w:p>
    <w:p w:rsidR="00A147F0" w:rsidRPr="00160948" w:rsidRDefault="00A147F0" w:rsidP="00160948">
      <w:pPr>
        <w:spacing w:after="0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 конкурсі взяли участь:</w:t>
      </w:r>
    </w:p>
    <w:p w:rsidR="00A147F0" w:rsidRPr="000B4064" w:rsidRDefault="00A147F0" w:rsidP="004D4E8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0B4064">
        <w:rPr>
          <w:rFonts w:ascii="Times New Roman" w:hAnsi="Times New Roman"/>
          <w:sz w:val="24"/>
          <w:szCs w:val="24"/>
          <w:lang w:val="uk-UA"/>
        </w:rPr>
        <w:t>1. Во</w:t>
      </w:r>
      <w:r>
        <w:rPr>
          <w:rFonts w:ascii="Times New Roman" w:hAnsi="Times New Roman"/>
          <w:sz w:val="24"/>
          <w:szCs w:val="24"/>
          <w:lang w:val="uk-UA"/>
        </w:rPr>
        <w:t>лноваська ЗОШ І-ІІІ ступенів № 1</w:t>
      </w:r>
    </w:p>
    <w:p w:rsidR="00A147F0" w:rsidRPr="000D6093" w:rsidRDefault="00A147F0" w:rsidP="007F4900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0D6093">
        <w:rPr>
          <w:rFonts w:ascii="Times New Roman" w:hAnsi="Times New Roman"/>
          <w:sz w:val="24"/>
          <w:szCs w:val="24"/>
          <w:lang w:val="uk-UA"/>
        </w:rPr>
        <w:t>2</w:t>
      </w:r>
      <w:r w:rsidRPr="000D6093">
        <w:rPr>
          <w:lang w:val="uk-UA"/>
        </w:rPr>
        <w:t xml:space="preserve">.  </w:t>
      </w:r>
      <w:r w:rsidRPr="000B4064">
        <w:rPr>
          <w:rFonts w:ascii="Times New Roman" w:hAnsi="Times New Roman"/>
          <w:sz w:val="24"/>
          <w:szCs w:val="24"/>
          <w:lang w:val="uk-UA"/>
        </w:rPr>
        <w:t>Во</w:t>
      </w:r>
      <w:r>
        <w:rPr>
          <w:rFonts w:ascii="Times New Roman" w:hAnsi="Times New Roman"/>
          <w:sz w:val="24"/>
          <w:szCs w:val="24"/>
          <w:lang w:val="uk-UA"/>
        </w:rPr>
        <w:t>лноваська ЗОШ І-ІІІ ступенів № 2</w:t>
      </w:r>
    </w:p>
    <w:p w:rsidR="00A147F0" w:rsidRPr="000D6093" w:rsidRDefault="00A147F0" w:rsidP="007F490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3.Новотроїцька ЗОШ І-ІІІ ступенів № 2</w:t>
      </w:r>
    </w:p>
    <w:p w:rsidR="00A147F0" w:rsidRPr="000B4064" w:rsidRDefault="00A147F0" w:rsidP="007F490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Pr="000B4064">
        <w:rPr>
          <w:rFonts w:ascii="Times New Roman" w:hAnsi="Times New Roman"/>
          <w:sz w:val="24"/>
          <w:szCs w:val="24"/>
          <w:lang w:val="uk-UA"/>
        </w:rPr>
        <w:t>. Донська ЗОШ І-ІІІ ступенів</w:t>
      </w:r>
    </w:p>
    <w:p w:rsidR="00A147F0" w:rsidRDefault="00A147F0" w:rsidP="005702A7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 Бугаська ЗОШ І-ІІІ ступенів</w:t>
      </w:r>
    </w:p>
    <w:p w:rsidR="00A147F0" w:rsidRDefault="00A147F0" w:rsidP="005702A7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6. Ближненська ЗОШ І-ІІІ ступенів</w:t>
      </w:r>
    </w:p>
    <w:p w:rsidR="00A147F0" w:rsidRDefault="00A147F0" w:rsidP="005702A7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7. Хлібодарівський НВК</w:t>
      </w:r>
    </w:p>
    <w:p w:rsidR="00A147F0" w:rsidRDefault="00A147F0" w:rsidP="005702A7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8. Микільська ЗОШ І-ІІІ ступенів</w:t>
      </w:r>
    </w:p>
    <w:p w:rsidR="00A147F0" w:rsidRDefault="00A147F0" w:rsidP="005702A7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9. Володимиівська ЗОШ І-ІІІ ступенів №2</w:t>
      </w:r>
    </w:p>
    <w:p w:rsidR="00A147F0" w:rsidRDefault="00A147F0" w:rsidP="005702A7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10.Сонячна ЗОШ І-ІІІ ступнів</w:t>
      </w:r>
    </w:p>
    <w:p w:rsidR="00A147F0" w:rsidRDefault="00A147F0" w:rsidP="005702A7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11. Новотроїцька ЗОШ І-ІІІ ступенів №4</w:t>
      </w:r>
    </w:p>
    <w:p w:rsidR="00A147F0" w:rsidRDefault="00A147F0" w:rsidP="005702A7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12. Дмитрівська ЗОШ І-ІІІ ступенів</w:t>
      </w:r>
    </w:p>
    <w:p w:rsidR="00A147F0" w:rsidRDefault="00A147F0" w:rsidP="005702A7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13. Благодатненська ЗОШ І-ІІІ ступенів</w:t>
      </w:r>
    </w:p>
    <w:p w:rsidR="00A147F0" w:rsidRDefault="00A147F0" w:rsidP="005702A7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14. Володимирівська ЗОШ І-ІІІ ступенів №1</w:t>
      </w:r>
    </w:p>
    <w:p w:rsidR="00A147F0" w:rsidRDefault="00A147F0" w:rsidP="007F490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15. БДЮТ</w:t>
      </w:r>
    </w:p>
    <w:p w:rsidR="00A147F0" w:rsidRDefault="00A147F0" w:rsidP="007F490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47F0" w:rsidRPr="00C06D6E" w:rsidRDefault="00A147F0" w:rsidP="00F76B9A">
      <w:pPr>
        <w:pStyle w:val="Subtitle"/>
        <w:ind w:left="360"/>
        <w:jc w:val="both"/>
        <w:rPr>
          <w:sz w:val="24"/>
          <w:lang w:val="uk-UA"/>
        </w:rPr>
      </w:pPr>
      <w:r w:rsidRPr="00C06D6E">
        <w:rPr>
          <w:b/>
          <w:sz w:val="24"/>
          <w:lang w:val="uk-UA"/>
        </w:rPr>
        <w:t>Склад журі</w:t>
      </w:r>
      <w:r w:rsidRPr="00C06D6E">
        <w:rPr>
          <w:sz w:val="24"/>
          <w:lang w:val="uk-UA"/>
        </w:rPr>
        <w:t>:</w:t>
      </w:r>
    </w:p>
    <w:p w:rsidR="00A147F0" w:rsidRPr="00CC772D" w:rsidRDefault="00A147F0" w:rsidP="00C826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C772D">
        <w:rPr>
          <w:rFonts w:ascii="Times New Roman" w:hAnsi="Times New Roman"/>
          <w:sz w:val="24"/>
          <w:szCs w:val="24"/>
          <w:lang w:val="uk-UA"/>
        </w:rPr>
        <w:t>Полу</w:t>
      </w:r>
      <w:r>
        <w:rPr>
          <w:rFonts w:ascii="Times New Roman" w:hAnsi="Times New Roman"/>
          <w:sz w:val="24"/>
          <w:szCs w:val="24"/>
          <w:lang w:val="uk-UA"/>
        </w:rPr>
        <w:t>кєєва М.Ф. – методист  з виховної роботи відділу координації методичної роботи та національного виховання управління освіти, сім</w:t>
      </w:r>
      <w:r w:rsidRPr="009378E7">
        <w:rPr>
          <w:rFonts w:ascii="Times New Roman" w:hAnsi="Times New Roman"/>
          <w:sz w:val="24"/>
          <w:szCs w:val="24"/>
          <w:lang w:val="uk-UA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ї, молоді та спорту, голова журі;</w:t>
      </w:r>
    </w:p>
    <w:p w:rsidR="00A147F0" w:rsidRPr="00AA4114" w:rsidRDefault="00A147F0" w:rsidP="00AA41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A4114">
        <w:rPr>
          <w:rFonts w:ascii="Times New Roman" w:hAnsi="Times New Roman"/>
          <w:sz w:val="24"/>
          <w:szCs w:val="24"/>
          <w:lang w:val="uk-UA"/>
        </w:rPr>
        <w:t>Шульга Н.В.- заступник директора з методичної роботи Волноваського районного БДЮТ;</w:t>
      </w:r>
    </w:p>
    <w:p w:rsidR="00A147F0" w:rsidRDefault="00A147F0" w:rsidP="00AA41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A4114">
        <w:rPr>
          <w:rFonts w:ascii="Times New Roman" w:hAnsi="Times New Roman"/>
          <w:sz w:val="24"/>
          <w:szCs w:val="24"/>
          <w:lang w:val="uk-UA"/>
        </w:rPr>
        <w:t>Ігнатенко Н.Л. – керівник народного вокального ансамблю «Рапсодія» Волноваського РЦКД (за згодою);</w:t>
      </w:r>
    </w:p>
    <w:p w:rsidR="00A147F0" w:rsidRDefault="00A147F0" w:rsidP="00AA41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Колесніченко О.В. – викладач музично-теоретичних дисциплін школи мистецтв (за згодою);</w:t>
      </w:r>
    </w:p>
    <w:p w:rsidR="00A147F0" w:rsidRPr="00AA4114" w:rsidRDefault="00A147F0" w:rsidP="00AA41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Шокера В.Ф.- керівник вокальних гуртків БДЮТ</w:t>
      </w:r>
    </w:p>
    <w:p w:rsidR="00A147F0" w:rsidRDefault="00A147F0" w:rsidP="00011CFD">
      <w:pPr>
        <w:spacing w:after="0"/>
        <w:rPr>
          <w:rFonts w:ascii="Times New Roman" w:hAnsi="Times New Roman"/>
          <w:lang w:val="uk-UA"/>
        </w:rPr>
      </w:pPr>
      <w:r w:rsidRPr="00C06D6E">
        <w:rPr>
          <w:sz w:val="24"/>
          <w:lang w:val="uk-UA"/>
        </w:rPr>
        <w:t xml:space="preserve">  </w:t>
      </w:r>
      <w:r>
        <w:rPr>
          <w:sz w:val="24"/>
          <w:lang w:val="uk-UA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 xml:space="preserve">Заслухавши учасників </w:t>
      </w:r>
      <w:r w:rsidRPr="00C82605">
        <w:rPr>
          <w:rFonts w:ascii="Times New Roman" w:hAnsi="Times New Roman"/>
          <w:sz w:val="24"/>
          <w:szCs w:val="24"/>
          <w:lang w:val="uk-UA"/>
        </w:rPr>
        <w:t xml:space="preserve">районного етапу </w:t>
      </w:r>
      <w:r w:rsidRPr="008D163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4575B">
        <w:rPr>
          <w:rFonts w:ascii="Times New Roman" w:hAnsi="Times New Roman"/>
          <w:bCs/>
          <w:sz w:val="24"/>
          <w:szCs w:val="24"/>
          <w:lang w:val="uk-UA"/>
        </w:rPr>
        <w:t>відкритого фестивалю української пісні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E4575B">
        <w:rPr>
          <w:rFonts w:ascii="Times New Roman" w:hAnsi="Times New Roman"/>
          <w:bCs/>
          <w:sz w:val="24"/>
          <w:szCs w:val="24"/>
          <w:lang w:val="uk-UA"/>
        </w:rPr>
        <w:t>«З Україною в серці!»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lang w:val="uk-UA"/>
        </w:rPr>
        <w:t>журі визначило переможців:</w:t>
      </w:r>
    </w:p>
    <w:p w:rsidR="00A147F0" w:rsidRPr="00177BFF" w:rsidRDefault="00A147F0" w:rsidP="00177BFF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177BFF">
        <w:rPr>
          <w:rFonts w:ascii="Times New Roman" w:hAnsi="Times New Roman"/>
          <w:sz w:val="24"/>
          <w:szCs w:val="24"/>
          <w:lang w:val="uk-UA"/>
        </w:rPr>
        <w:t>У номінації</w:t>
      </w:r>
      <w:r w:rsidRPr="00177BFF">
        <w:rPr>
          <w:rFonts w:ascii="Times New Roman" w:hAnsi="Times New Roman"/>
          <w:b/>
          <w:bCs/>
          <w:sz w:val="24"/>
          <w:szCs w:val="24"/>
          <w:lang w:val="uk-UA"/>
        </w:rPr>
        <w:t xml:space="preserve"> «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Естрадний вокал</w:t>
      </w:r>
      <w:r w:rsidRPr="00177BFF">
        <w:rPr>
          <w:rFonts w:ascii="Times New Roman" w:hAnsi="Times New Roman"/>
          <w:b/>
          <w:bCs/>
          <w:sz w:val="24"/>
          <w:szCs w:val="24"/>
          <w:lang w:val="uk-UA"/>
        </w:rPr>
        <w:t>»</w:t>
      </w:r>
    </w:p>
    <w:p w:rsidR="00A147F0" w:rsidRPr="00177BFF" w:rsidRDefault="00A147F0" w:rsidP="00F76B9A">
      <w:pPr>
        <w:pStyle w:val="Subtitle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І вікова категорія (7-</w:t>
      </w:r>
      <w:r w:rsidRPr="00177BFF">
        <w:rPr>
          <w:b/>
          <w:bCs/>
          <w:sz w:val="24"/>
          <w:lang w:val="uk-UA"/>
        </w:rPr>
        <w:t xml:space="preserve"> 9 років)</w:t>
      </w:r>
    </w:p>
    <w:p w:rsidR="00A147F0" w:rsidRDefault="00A147F0" w:rsidP="00011CF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F1B67">
        <w:rPr>
          <w:rFonts w:ascii="Times New Roman" w:hAnsi="Times New Roman"/>
          <w:b/>
          <w:sz w:val="24"/>
          <w:szCs w:val="24"/>
          <w:lang w:val="uk-UA"/>
        </w:rPr>
        <w:t>І місце</w:t>
      </w:r>
    </w:p>
    <w:p w:rsidR="00A147F0" w:rsidRPr="00011CFD" w:rsidRDefault="00A147F0" w:rsidP="00011CFD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Колле Наталія, керівник Калус В.О., Бугаська ЗОШ І-ІІІ ступенів</w:t>
      </w:r>
    </w:p>
    <w:p w:rsidR="00A147F0" w:rsidRPr="00BF1B67" w:rsidRDefault="00A147F0" w:rsidP="00F76B9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F1B67">
        <w:rPr>
          <w:rFonts w:ascii="Times New Roman" w:hAnsi="Times New Roman"/>
          <w:b/>
          <w:sz w:val="24"/>
          <w:szCs w:val="24"/>
          <w:lang w:val="uk-UA"/>
        </w:rPr>
        <w:t>ІІ місце</w:t>
      </w:r>
    </w:p>
    <w:p w:rsidR="00A147F0" w:rsidRPr="00BF1B67" w:rsidRDefault="00A147F0" w:rsidP="00011CF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Паскал Олександра, керівник Калус В.О., Бугаська ЗОШ І-ІІІ ступенів</w:t>
      </w:r>
    </w:p>
    <w:p w:rsidR="00A147F0" w:rsidRPr="00BF1B67" w:rsidRDefault="00A147F0" w:rsidP="00F76B9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F1B67">
        <w:rPr>
          <w:rFonts w:ascii="Times New Roman" w:hAnsi="Times New Roman"/>
          <w:b/>
          <w:sz w:val="24"/>
          <w:szCs w:val="24"/>
          <w:lang w:val="uk-UA"/>
        </w:rPr>
        <w:t>ІІІ місце</w:t>
      </w:r>
    </w:p>
    <w:p w:rsidR="00A147F0" w:rsidRDefault="00A147F0" w:rsidP="00011CFD">
      <w:pPr>
        <w:pStyle w:val="Subtitle"/>
        <w:rPr>
          <w:sz w:val="24"/>
          <w:lang w:val="uk-UA"/>
        </w:rPr>
      </w:pPr>
      <w:r>
        <w:rPr>
          <w:sz w:val="24"/>
          <w:lang w:val="uk-UA"/>
        </w:rPr>
        <w:t>Шокера Кіра, керівник Подставньов І.В.,  Волноваська ЗОШ І-ІІІ ступенів №2;</w:t>
      </w:r>
    </w:p>
    <w:p w:rsidR="00A147F0" w:rsidRDefault="00A147F0" w:rsidP="00011CFD">
      <w:pPr>
        <w:pStyle w:val="Subtitle"/>
        <w:rPr>
          <w:sz w:val="24"/>
          <w:lang w:val="uk-UA"/>
        </w:rPr>
      </w:pPr>
      <w:r>
        <w:rPr>
          <w:sz w:val="24"/>
          <w:lang w:val="uk-UA"/>
        </w:rPr>
        <w:t>Стаценко Анастасія, керівник Подставньов І.В., Волноваська ЗОШ І-ІІІ ступенів №2;</w:t>
      </w:r>
    </w:p>
    <w:p w:rsidR="00A147F0" w:rsidRDefault="00A147F0" w:rsidP="00011CFD">
      <w:pPr>
        <w:pStyle w:val="Subtitle"/>
        <w:rPr>
          <w:sz w:val="24"/>
          <w:lang w:val="uk-UA"/>
        </w:rPr>
      </w:pPr>
      <w:r>
        <w:rPr>
          <w:sz w:val="24"/>
          <w:lang w:val="uk-UA"/>
        </w:rPr>
        <w:t>Мельник Аліна, керівник Скрипник Я.О, Донська ЗОШ І-ІІІ ступенів.</w:t>
      </w:r>
    </w:p>
    <w:p w:rsidR="00A147F0" w:rsidRDefault="00A147F0" w:rsidP="00011CFD">
      <w:pPr>
        <w:pStyle w:val="Subtitle"/>
        <w:rPr>
          <w:sz w:val="24"/>
          <w:lang w:val="uk-UA"/>
        </w:rPr>
      </w:pPr>
    </w:p>
    <w:p w:rsidR="00A147F0" w:rsidRPr="00177BFF" w:rsidRDefault="00A147F0" w:rsidP="00F76B9A">
      <w:pPr>
        <w:pStyle w:val="Subtitle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ІІ вікова категорія (10-12</w:t>
      </w:r>
      <w:r w:rsidRPr="00177BFF">
        <w:rPr>
          <w:b/>
          <w:bCs/>
          <w:sz w:val="24"/>
          <w:lang w:val="uk-UA"/>
        </w:rPr>
        <w:t xml:space="preserve"> років)</w:t>
      </w:r>
    </w:p>
    <w:p w:rsidR="00A147F0" w:rsidRPr="00A36176" w:rsidRDefault="00A147F0" w:rsidP="00A36176">
      <w:pPr>
        <w:pStyle w:val="Subtitle"/>
        <w:ind w:firstLine="708"/>
        <w:rPr>
          <w:b/>
          <w:bCs/>
          <w:sz w:val="24"/>
          <w:lang w:val="uk-UA"/>
        </w:rPr>
      </w:pPr>
      <w:r w:rsidRPr="00A36176">
        <w:rPr>
          <w:b/>
          <w:bCs/>
          <w:sz w:val="24"/>
          <w:lang w:val="uk-UA"/>
        </w:rPr>
        <w:t>ІІ місце</w:t>
      </w:r>
    </w:p>
    <w:p w:rsidR="00A147F0" w:rsidRDefault="00A147F0" w:rsidP="00011CFD">
      <w:pPr>
        <w:spacing w:after="0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Долга Орина, керівник Подставньов І.В., </w:t>
      </w:r>
      <w:r w:rsidRPr="00011CFD">
        <w:rPr>
          <w:rFonts w:ascii="Times New Roman" w:hAnsi="Times New Roman"/>
          <w:sz w:val="24"/>
          <w:lang w:val="uk-UA"/>
        </w:rPr>
        <w:t>Волноваська ЗОШ І-ІІІ ступенів №2</w:t>
      </w:r>
      <w:r>
        <w:rPr>
          <w:rFonts w:ascii="Times New Roman" w:hAnsi="Times New Roman"/>
          <w:sz w:val="24"/>
          <w:lang w:val="uk-UA"/>
        </w:rPr>
        <w:t>.</w:t>
      </w:r>
    </w:p>
    <w:p w:rsidR="00A147F0" w:rsidRPr="00177BFF" w:rsidRDefault="00A147F0" w:rsidP="00011CF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47F0" w:rsidRPr="00177BFF" w:rsidRDefault="00A147F0" w:rsidP="004D4E8F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ІІІ вікова категорія (13-14</w:t>
      </w:r>
      <w:r w:rsidRPr="00177BFF">
        <w:rPr>
          <w:rFonts w:ascii="Times New Roman" w:hAnsi="Times New Roman"/>
          <w:b/>
          <w:bCs/>
          <w:sz w:val="24"/>
          <w:szCs w:val="24"/>
          <w:lang w:val="uk-UA"/>
        </w:rPr>
        <w:t xml:space="preserve"> років)</w:t>
      </w:r>
    </w:p>
    <w:p w:rsidR="00A147F0" w:rsidRPr="00A36176" w:rsidRDefault="00A147F0" w:rsidP="00A36176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36176">
        <w:rPr>
          <w:rFonts w:ascii="Times New Roman" w:hAnsi="Times New Roman"/>
          <w:b/>
          <w:bCs/>
          <w:sz w:val="24"/>
          <w:szCs w:val="24"/>
          <w:lang w:val="uk-UA"/>
        </w:rPr>
        <w:t>І місце</w:t>
      </w:r>
    </w:p>
    <w:p w:rsidR="00A147F0" w:rsidRDefault="00A147F0" w:rsidP="00011CF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Філатова</w:t>
      </w:r>
      <w:r w:rsidRPr="00177BFF">
        <w:rPr>
          <w:rFonts w:ascii="Times New Roman" w:hAnsi="Times New Roman"/>
          <w:sz w:val="24"/>
          <w:szCs w:val="24"/>
          <w:lang w:val="uk-UA"/>
        </w:rPr>
        <w:t xml:space="preserve"> Юлія</w:t>
      </w:r>
      <w:r>
        <w:rPr>
          <w:rFonts w:ascii="Times New Roman" w:hAnsi="Times New Roman"/>
          <w:sz w:val="24"/>
          <w:szCs w:val="24"/>
          <w:lang w:val="uk-UA"/>
        </w:rPr>
        <w:t xml:space="preserve">, керівник </w:t>
      </w:r>
      <w:r w:rsidRPr="00EA17EA">
        <w:rPr>
          <w:rFonts w:ascii="Times New Roman" w:hAnsi="Times New Roman"/>
          <w:sz w:val="24"/>
          <w:lang w:val="uk-UA"/>
        </w:rPr>
        <w:t>Кобилевська В.М.,</w:t>
      </w:r>
      <w:r>
        <w:rPr>
          <w:sz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Микільська ЗОШ І-ІІІ ступенів;</w:t>
      </w:r>
    </w:p>
    <w:p w:rsidR="00A147F0" w:rsidRPr="00177BFF" w:rsidRDefault="00A147F0" w:rsidP="00011CF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Малєєв Єгор, керівник Крайняй В.В., Новотроїцька ЗОШ І-ІІІ ступенів №4.</w:t>
      </w:r>
    </w:p>
    <w:p w:rsidR="00A147F0" w:rsidRPr="00A36176" w:rsidRDefault="00A147F0" w:rsidP="00A36176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36176">
        <w:rPr>
          <w:rFonts w:ascii="Times New Roman" w:hAnsi="Times New Roman"/>
          <w:b/>
          <w:bCs/>
          <w:sz w:val="24"/>
          <w:szCs w:val="24"/>
          <w:lang w:val="uk-UA"/>
        </w:rPr>
        <w:t>ІІ місце</w:t>
      </w:r>
    </w:p>
    <w:p w:rsidR="00A147F0" w:rsidRPr="00177BFF" w:rsidRDefault="00A147F0" w:rsidP="008A1BE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Писана Вікторія, керівник Лісаченко А.І., Благодатненська ЗОШ І-ІІІ ступенів</w:t>
      </w:r>
    </w:p>
    <w:p w:rsidR="00A147F0" w:rsidRPr="00011CFD" w:rsidRDefault="00A147F0" w:rsidP="00F76B9A">
      <w:pPr>
        <w:pStyle w:val="Subtitle"/>
        <w:rPr>
          <w:b/>
          <w:bCs/>
          <w:sz w:val="24"/>
          <w:lang w:val="uk-UA"/>
        </w:rPr>
      </w:pPr>
      <w:r>
        <w:rPr>
          <w:sz w:val="24"/>
          <w:lang w:val="uk-UA"/>
        </w:rPr>
        <w:tab/>
      </w:r>
      <w:r w:rsidRPr="00011CFD">
        <w:rPr>
          <w:b/>
          <w:bCs/>
          <w:sz w:val="24"/>
          <w:lang w:val="uk-UA"/>
        </w:rPr>
        <w:t>ІІІ місце</w:t>
      </w:r>
    </w:p>
    <w:p w:rsidR="00A147F0" w:rsidRDefault="00A147F0" w:rsidP="00F76B9A">
      <w:pPr>
        <w:pStyle w:val="Subtitle"/>
        <w:rPr>
          <w:sz w:val="24"/>
          <w:lang w:val="uk-UA"/>
        </w:rPr>
      </w:pPr>
      <w:r>
        <w:rPr>
          <w:sz w:val="24"/>
          <w:lang w:val="uk-UA"/>
        </w:rPr>
        <w:t>Кошова Уляна, керівник Шулікова З.М., Сонячна ЗОШ І-ІІІ ступенів</w:t>
      </w:r>
    </w:p>
    <w:p w:rsidR="00A147F0" w:rsidRDefault="00A147F0" w:rsidP="00F76B9A">
      <w:pPr>
        <w:pStyle w:val="Subtitle"/>
        <w:rPr>
          <w:sz w:val="24"/>
          <w:lang w:val="uk-UA"/>
        </w:rPr>
      </w:pPr>
    </w:p>
    <w:p w:rsidR="00A147F0" w:rsidRDefault="00A147F0" w:rsidP="00F76B9A">
      <w:pPr>
        <w:pStyle w:val="Subtitle"/>
        <w:rPr>
          <w:b/>
          <w:bCs/>
          <w:sz w:val="24"/>
          <w:lang w:val="uk-UA"/>
        </w:rPr>
      </w:pPr>
      <w:r w:rsidRPr="00011CFD">
        <w:rPr>
          <w:b/>
          <w:bCs/>
          <w:sz w:val="24"/>
          <w:lang w:val="uk-UA"/>
        </w:rPr>
        <w:t>ІV вікова категорія (15-16 років)</w:t>
      </w:r>
    </w:p>
    <w:p w:rsidR="00A147F0" w:rsidRDefault="00A147F0" w:rsidP="00F76B9A">
      <w:pPr>
        <w:pStyle w:val="Subtitle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ab/>
        <w:t>І місце</w:t>
      </w:r>
    </w:p>
    <w:p w:rsidR="00A147F0" w:rsidRPr="00D85239" w:rsidRDefault="00A147F0" w:rsidP="00F76B9A">
      <w:pPr>
        <w:pStyle w:val="Subtitle"/>
        <w:rPr>
          <w:sz w:val="24"/>
          <w:lang w:val="uk-UA"/>
        </w:rPr>
      </w:pPr>
      <w:r w:rsidRPr="00D85239">
        <w:rPr>
          <w:sz w:val="24"/>
          <w:lang w:val="uk-UA"/>
        </w:rPr>
        <w:t xml:space="preserve">Жовнер Єлизавета, </w:t>
      </w:r>
      <w:r>
        <w:rPr>
          <w:sz w:val="24"/>
          <w:lang w:val="uk-UA"/>
        </w:rPr>
        <w:t xml:space="preserve">керівник Кобилевська В.М., </w:t>
      </w:r>
      <w:r w:rsidRPr="00D85239">
        <w:rPr>
          <w:sz w:val="24"/>
          <w:lang w:val="uk-UA"/>
        </w:rPr>
        <w:t>Микільська ЗОШ</w:t>
      </w:r>
      <w:r>
        <w:rPr>
          <w:sz w:val="24"/>
          <w:lang w:val="uk-UA"/>
        </w:rPr>
        <w:t xml:space="preserve"> І-ІІІ ступенів;</w:t>
      </w:r>
    </w:p>
    <w:p w:rsidR="00A147F0" w:rsidRDefault="00A147F0" w:rsidP="00F76B9A">
      <w:pPr>
        <w:pStyle w:val="Subtitle"/>
        <w:rPr>
          <w:sz w:val="24"/>
          <w:lang w:val="uk-UA"/>
        </w:rPr>
      </w:pPr>
      <w:r w:rsidRPr="00D85239">
        <w:rPr>
          <w:sz w:val="24"/>
          <w:lang w:val="uk-UA"/>
        </w:rPr>
        <w:t xml:space="preserve">Фоміч Марія, </w:t>
      </w:r>
      <w:r>
        <w:rPr>
          <w:sz w:val="24"/>
          <w:lang w:val="uk-UA"/>
        </w:rPr>
        <w:t xml:space="preserve">керівник Подставньов І.В., </w:t>
      </w:r>
      <w:r w:rsidRPr="00D85239">
        <w:rPr>
          <w:sz w:val="24"/>
          <w:lang w:val="uk-UA"/>
        </w:rPr>
        <w:t>БДЮТ</w:t>
      </w:r>
    </w:p>
    <w:p w:rsidR="00A147F0" w:rsidRDefault="00A147F0" w:rsidP="00F76B9A">
      <w:pPr>
        <w:pStyle w:val="Subtitle"/>
        <w:rPr>
          <w:sz w:val="24"/>
          <w:lang w:val="uk-UA"/>
        </w:rPr>
      </w:pPr>
    </w:p>
    <w:p w:rsidR="00A147F0" w:rsidRDefault="00A147F0" w:rsidP="00D8523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77BFF">
        <w:rPr>
          <w:rFonts w:ascii="Times New Roman" w:hAnsi="Times New Roman"/>
          <w:sz w:val="24"/>
          <w:szCs w:val="24"/>
          <w:lang w:val="uk-UA"/>
        </w:rPr>
        <w:t>У номінації</w:t>
      </w:r>
      <w:r w:rsidRPr="00177BFF">
        <w:rPr>
          <w:rFonts w:ascii="Times New Roman" w:hAnsi="Times New Roman"/>
          <w:b/>
          <w:bCs/>
          <w:sz w:val="24"/>
          <w:szCs w:val="24"/>
          <w:lang w:val="uk-UA"/>
        </w:rPr>
        <w:t xml:space="preserve"> «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Народний вокал</w:t>
      </w:r>
      <w:r w:rsidRPr="00177BFF">
        <w:rPr>
          <w:rFonts w:ascii="Times New Roman" w:hAnsi="Times New Roman"/>
          <w:b/>
          <w:bCs/>
          <w:sz w:val="24"/>
          <w:szCs w:val="24"/>
          <w:lang w:val="uk-UA"/>
        </w:rPr>
        <w:t>»</w:t>
      </w:r>
    </w:p>
    <w:p w:rsidR="00A147F0" w:rsidRDefault="00A147F0" w:rsidP="00D85239">
      <w:pPr>
        <w:spacing w:after="0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І місце</w:t>
      </w:r>
    </w:p>
    <w:p w:rsidR="00A147F0" w:rsidRPr="00482A67" w:rsidRDefault="00A147F0" w:rsidP="00D85239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482A67">
        <w:rPr>
          <w:rFonts w:ascii="Times New Roman" w:hAnsi="Times New Roman"/>
          <w:sz w:val="24"/>
          <w:szCs w:val="24"/>
          <w:lang w:val="uk-UA"/>
        </w:rPr>
        <w:t>Перибайло Єлизавета, БДЮТ</w:t>
      </w:r>
    </w:p>
    <w:p w:rsidR="00A147F0" w:rsidRDefault="00A147F0" w:rsidP="00D8523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177BFF">
        <w:rPr>
          <w:rFonts w:ascii="Times New Roman" w:hAnsi="Times New Roman"/>
          <w:sz w:val="24"/>
          <w:szCs w:val="24"/>
          <w:lang w:val="uk-UA"/>
        </w:rPr>
        <w:t>У номінації</w:t>
      </w:r>
      <w:r w:rsidRPr="00177BFF">
        <w:rPr>
          <w:rFonts w:ascii="Times New Roman" w:hAnsi="Times New Roman"/>
          <w:b/>
          <w:bCs/>
          <w:sz w:val="24"/>
          <w:szCs w:val="24"/>
          <w:lang w:val="uk-UA"/>
        </w:rPr>
        <w:t xml:space="preserve"> «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Дуети, тріо, квартети</w:t>
      </w:r>
      <w:r w:rsidRPr="00177BFF">
        <w:rPr>
          <w:rFonts w:ascii="Times New Roman" w:hAnsi="Times New Roman"/>
          <w:b/>
          <w:bCs/>
          <w:sz w:val="24"/>
          <w:szCs w:val="24"/>
          <w:lang w:val="uk-UA"/>
        </w:rPr>
        <w:t>»</w:t>
      </w:r>
    </w:p>
    <w:p w:rsidR="00A147F0" w:rsidRDefault="00A147F0" w:rsidP="00D85239">
      <w:pPr>
        <w:spacing w:after="0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І  місце</w:t>
      </w:r>
    </w:p>
    <w:p w:rsidR="00A147F0" w:rsidRDefault="00A147F0" w:rsidP="00D85239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482A67">
        <w:rPr>
          <w:rFonts w:ascii="Times New Roman" w:hAnsi="Times New Roman"/>
          <w:sz w:val="24"/>
          <w:szCs w:val="24"/>
          <w:lang w:val="uk-UA"/>
        </w:rPr>
        <w:t>Вокальне тріо</w:t>
      </w:r>
      <w:r>
        <w:rPr>
          <w:rFonts w:ascii="Times New Roman" w:hAnsi="Times New Roman"/>
          <w:sz w:val="24"/>
          <w:szCs w:val="24"/>
          <w:lang w:val="uk-UA"/>
        </w:rPr>
        <w:t>, керівник Анастасієнко Р.О.,</w:t>
      </w:r>
      <w:r w:rsidRPr="00482A67">
        <w:rPr>
          <w:rFonts w:ascii="Times New Roman" w:hAnsi="Times New Roman"/>
          <w:sz w:val="24"/>
          <w:szCs w:val="24"/>
          <w:lang w:val="uk-UA"/>
        </w:rPr>
        <w:t xml:space="preserve"> Володимирівська ЗОШ </w:t>
      </w:r>
      <w:r>
        <w:rPr>
          <w:rFonts w:ascii="Times New Roman" w:hAnsi="Times New Roman"/>
          <w:sz w:val="24"/>
          <w:szCs w:val="24"/>
          <w:lang w:val="uk-UA"/>
        </w:rPr>
        <w:t xml:space="preserve">І-ІІІ ступенів </w:t>
      </w:r>
      <w:r w:rsidRPr="00482A67">
        <w:rPr>
          <w:rFonts w:ascii="Times New Roman" w:hAnsi="Times New Roman"/>
          <w:sz w:val="24"/>
          <w:szCs w:val="24"/>
          <w:lang w:val="uk-UA"/>
        </w:rPr>
        <w:t>№1</w:t>
      </w:r>
    </w:p>
    <w:p w:rsidR="00A147F0" w:rsidRDefault="00A147F0" w:rsidP="00D8523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147F0" w:rsidRPr="00482A67" w:rsidRDefault="00A147F0" w:rsidP="004D4E8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2. </w:t>
      </w:r>
      <w:r w:rsidRPr="00A749DA">
        <w:rPr>
          <w:rFonts w:ascii="Times New Roman" w:hAnsi="Times New Roman"/>
          <w:b/>
          <w:bCs/>
          <w:sz w:val="24"/>
          <w:szCs w:val="24"/>
          <w:lang w:val="uk-UA"/>
        </w:rPr>
        <w:t>ВИРІШИЛИ: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Рекомендувати </w:t>
      </w:r>
      <w:r w:rsidRPr="00BE7F02">
        <w:rPr>
          <w:rFonts w:ascii="Times New Roman" w:hAnsi="Times New Roman"/>
          <w:sz w:val="24"/>
          <w:szCs w:val="24"/>
          <w:lang w:val="uk-UA"/>
        </w:rPr>
        <w:t xml:space="preserve">направити </w:t>
      </w:r>
      <w:r>
        <w:rPr>
          <w:rFonts w:ascii="Times New Roman" w:hAnsi="Times New Roman"/>
          <w:sz w:val="24"/>
          <w:szCs w:val="24"/>
          <w:lang w:val="uk-UA"/>
        </w:rPr>
        <w:t>д</w:t>
      </w:r>
      <w:r w:rsidRPr="00BE7F02">
        <w:rPr>
          <w:rFonts w:ascii="Times New Roman" w:hAnsi="Times New Roman"/>
          <w:sz w:val="24"/>
          <w:szCs w:val="24"/>
          <w:lang w:val="uk-UA"/>
        </w:rPr>
        <w:t xml:space="preserve">о участі у обласному етапі </w:t>
      </w:r>
      <w:r w:rsidRPr="00E4575B">
        <w:rPr>
          <w:rFonts w:ascii="Times New Roman" w:hAnsi="Times New Roman"/>
          <w:lang w:val="uk-UA"/>
        </w:rPr>
        <w:t>відкритого фестивалю української пісні</w:t>
      </w:r>
      <w:r>
        <w:rPr>
          <w:rFonts w:ascii="Times New Roman" w:hAnsi="Times New Roman"/>
          <w:lang w:val="uk-UA"/>
        </w:rPr>
        <w:t xml:space="preserve"> </w:t>
      </w:r>
      <w:r w:rsidRPr="00E4575B">
        <w:rPr>
          <w:rFonts w:ascii="Times New Roman" w:hAnsi="Times New Roman"/>
          <w:lang w:val="uk-UA"/>
        </w:rPr>
        <w:t>«З Україною в серці!»</w:t>
      </w:r>
      <w:r>
        <w:rPr>
          <w:rFonts w:ascii="Times New Roman" w:hAnsi="Times New Roman"/>
          <w:lang w:val="uk-UA"/>
        </w:rPr>
        <w:t xml:space="preserve"> наступних учасників:</w:t>
      </w:r>
    </w:p>
    <w:p w:rsidR="00A147F0" w:rsidRPr="00011CFD" w:rsidRDefault="00A147F0" w:rsidP="004D4E8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Колле Наталію, керівник Калус В.О., Бугаська ЗОШ І-ІІІ ступенів;</w:t>
      </w:r>
    </w:p>
    <w:p w:rsidR="00A147F0" w:rsidRDefault="00A147F0" w:rsidP="004D4E8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Філатова Юлію, керівник </w:t>
      </w:r>
      <w:r w:rsidRPr="00EA17EA">
        <w:rPr>
          <w:rFonts w:ascii="Times New Roman" w:hAnsi="Times New Roman"/>
          <w:sz w:val="24"/>
          <w:lang w:val="uk-UA"/>
        </w:rPr>
        <w:t>Кобилевська В.М.,</w:t>
      </w:r>
      <w:r>
        <w:rPr>
          <w:sz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Микільська ЗОШ І-ІІІ ступенів;</w:t>
      </w:r>
    </w:p>
    <w:p w:rsidR="00A147F0" w:rsidRPr="00177BFF" w:rsidRDefault="00A147F0" w:rsidP="004D4E8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Малєєва Єгора, керівник Крайняй В.В., Новотроїцька ЗОШ І-ІІІ ступенів №4;</w:t>
      </w:r>
    </w:p>
    <w:p w:rsidR="00A147F0" w:rsidRPr="00D85239" w:rsidRDefault="00A147F0" w:rsidP="004D4E8F">
      <w:pPr>
        <w:pStyle w:val="Subtitle"/>
        <w:rPr>
          <w:sz w:val="24"/>
          <w:lang w:val="uk-UA"/>
        </w:rPr>
      </w:pPr>
      <w:r>
        <w:rPr>
          <w:sz w:val="24"/>
          <w:lang w:val="uk-UA"/>
        </w:rPr>
        <w:t>Жовнер Єлизавету</w:t>
      </w:r>
      <w:r w:rsidRPr="00D85239">
        <w:rPr>
          <w:sz w:val="24"/>
          <w:lang w:val="uk-UA"/>
        </w:rPr>
        <w:t xml:space="preserve">, </w:t>
      </w:r>
      <w:r>
        <w:rPr>
          <w:sz w:val="24"/>
          <w:lang w:val="uk-UA"/>
        </w:rPr>
        <w:t xml:space="preserve">керівник Кобилевська В.М., </w:t>
      </w:r>
      <w:r w:rsidRPr="00D85239">
        <w:rPr>
          <w:sz w:val="24"/>
          <w:lang w:val="uk-UA"/>
        </w:rPr>
        <w:t>Микільська ЗОШ</w:t>
      </w:r>
      <w:r>
        <w:rPr>
          <w:sz w:val="24"/>
          <w:lang w:val="uk-UA"/>
        </w:rPr>
        <w:t xml:space="preserve"> І-ІІІ ступенів;</w:t>
      </w:r>
    </w:p>
    <w:p w:rsidR="00A147F0" w:rsidRDefault="00A147F0" w:rsidP="004D4E8F">
      <w:pPr>
        <w:pStyle w:val="Subtitle"/>
        <w:rPr>
          <w:sz w:val="24"/>
          <w:lang w:val="uk-UA"/>
        </w:rPr>
      </w:pPr>
      <w:r>
        <w:rPr>
          <w:sz w:val="24"/>
          <w:lang w:val="uk-UA"/>
        </w:rPr>
        <w:t>Фоміч Марію</w:t>
      </w:r>
      <w:r w:rsidRPr="00D85239">
        <w:rPr>
          <w:sz w:val="24"/>
          <w:lang w:val="uk-UA"/>
        </w:rPr>
        <w:t xml:space="preserve">, </w:t>
      </w:r>
      <w:r>
        <w:rPr>
          <w:sz w:val="24"/>
          <w:lang w:val="uk-UA"/>
        </w:rPr>
        <w:t xml:space="preserve">керівник Подставньов І.В., </w:t>
      </w:r>
      <w:r w:rsidRPr="00D85239">
        <w:rPr>
          <w:sz w:val="24"/>
          <w:lang w:val="uk-UA"/>
        </w:rPr>
        <w:t>БДЮТ</w:t>
      </w:r>
      <w:r>
        <w:rPr>
          <w:sz w:val="24"/>
          <w:lang w:val="uk-UA"/>
        </w:rPr>
        <w:t>;</w:t>
      </w:r>
    </w:p>
    <w:p w:rsidR="00A147F0" w:rsidRPr="00482A67" w:rsidRDefault="00A147F0" w:rsidP="004D4E8F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482A67">
        <w:rPr>
          <w:rFonts w:ascii="Times New Roman" w:hAnsi="Times New Roman"/>
          <w:sz w:val="24"/>
          <w:szCs w:val="24"/>
          <w:lang w:val="uk-UA"/>
        </w:rPr>
        <w:t>Перибайло Єлизавет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482A67">
        <w:rPr>
          <w:rFonts w:ascii="Times New Roman" w:hAnsi="Times New Roman"/>
          <w:sz w:val="24"/>
          <w:szCs w:val="24"/>
          <w:lang w:val="uk-UA"/>
        </w:rPr>
        <w:t>, БДЮТ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A147F0" w:rsidRDefault="00A147F0" w:rsidP="004D4E8F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482A67">
        <w:rPr>
          <w:rFonts w:ascii="Times New Roman" w:hAnsi="Times New Roman"/>
          <w:sz w:val="24"/>
          <w:szCs w:val="24"/>
          <w:lang w:val="uk-UA"/>
        </w:rPr>
        <w:t>Вокальне тріо</w:t>
      </w:r>
      <w:r>
        <w:rPr>
          <w:rFonts w:ascii="Times New Roman" w:hAnsi="Times New Roman"/>
          <w:sz w:val="24"/>
          <w:szCs w:val="24"/>
          <w:lang w:val="uk-UA"/>
        </w:rPr>
        <w:t>, керівник Анастасієнко Р.О.,</w:t>
      </w:r>
      <w:r w:rsidRPr="00482A67">
        <w:rPr>
          <w:rFonts w:ascii="Times New Roman" w:hAnsi="Times New Roman"/>
          <w:sz w:val="24"/>
          <w:szCs w:val="24"/>
          <w:lang w:val="uk-UA"/>
        </w:rPr>
        <w:t xml:space="preserve"> Володимирівська ЗОШ </w:t>
      </w:r>
      <w:r>
        <w:rPr>
          <w:rFonts w:ascii="Times New Roman" w:hAnsi="Times New Roman"/>
          <w:sz w:val="24"/>
          <w:szCs w:val="24"/>
          <w:lang w:val="uk-UA"/>
        </w:rPr>
        <w:t xml:space="preserve">І-ІІІ ступенів </w:t>
      </w:r>
      <w:r w:rsidRPr="00482A67">
        <w:rPr>
          <w:rFonts w:ascii="Times New Roman" w:hAnsi="Times New Roman"/>
          <w:sz w:val="24"/>
          <w:szCs w:val="24"/>
          <w:lang w:val="uk-UA"/>
        </w:rPr>
        <w:t>№1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147F0" w:rsidRPr="00177BFF" w:rsidRDefault="00A147F0" w:rsidP="00D85239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147F0" w:rsidRPr="00D85239" w:rsidRDefault="00A147F0" w:rsidP="00F76B9A">
      <w:pPr>
        <w:pStyle w:val="Subtitle"/>
        <w:rPr>
          <w:sz w:val="24"/>
          <w:lang w:val="uk-UA"/>
        </w:rPr>
      </w:pPr>
    </w:p>
    <w:p w:rsidR="00A147F0" w:rsidRDefault="00A147F0" w:rsidP="008672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E7F02">
        <w:rPr>
          <w:rFonts w:ascii="Times New Roman" w:hAnsi="Times New Roman"/>
          <w:sz w:val="24"/>
          <w:szCs w:val="24"/>
          <w:lang w:val="uk-UA"/>
        </w:rPr>
        <w:t xml:space="preserve">Голова журі: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</w:t>
      </w:r>
      <w:r w:rsidRPr="00BE7F02">
        <w:rPr>
          <w:rFonts w:ascii="Times New Roman" w:hAnsi="Times New Roman"/>
          <w:sz w:val="24"/>
          <w:szCs w:val="24"/>
          <w:lang w:val="uk-UA"/>
        </w:rPr>
        <w:t>М.</w:t>
      </w:r>
      <w:r>
        <w:rPr>
          <w:rFonts w:ascii="Times New Roman" w:hAnsi="Times New Roman"/>
          <w:sz w:val="24"/>
          <w:szCs w:val="24"/>
          <w:lang w:val="uk-UA"/>
        </w:rPr>
        <w:t>Ф</w:t>
      </w:r>
      <w:r w:rsidRPr="00BE7F02">
        <w:rPr>
          <w:rFonts w:ascii="Times New Roman" w:hAnsi="Times New Roman"/>
          <w:sz w:val="24"/>
          <w:szCs w:val="24"/>
          <w:lang w:val="uk-UA"/>
        </w:rPr>
        <w:t xml:space="preserve"> Полукєєва</w:t>
      </w:r>
    </w:p>
    <w:p w:rsidR="00A147F0" w:rsidRDefault="00A147F0" w:rsidP="00544E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47F0" w:rsidRDefault="00A147F0" w:rsidP="00177B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Члени журі: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Н.Л. Ігнатенко</w:t>
      </w:r>
    </w:p>
    <w:p w:rsidR="00A147F0" w:rsidRDefault="00A147F0" w:rsidP="00177B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О.В. Колесніченко</w:t>
      </w:r>
    </w:p>
    <w:p w:rsidR="00A147F0" w:rsidRDefault="00A147F0" w:rsidP="00482A67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В.Ф. Шокера</w:t>
      </w:r>
    </w:p>
    <w:p w:rsidR="00A147F0" w:rsidRPr="00CC772D" w:rsidRDefault="00A147F0" w:rsidP="00482A67">
      <w:pPr>
        <w:spacing w:after="0" w:line="240" w:lineRule="auto"/>
        <w:ind w:left="6372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Н.В. Шульга</w:t>
      </w:r>
    </w:p>
    <w:sectPr w:rsidR="00A147F0" w:rsidRPr="00CC772D" w:rsidSect="004D4E8F">
      <w:pgSz w:w="11906" w:h="16838"/>
      <w:pgMar w:top="1134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F5081"/>
    <w:multiLevelType w:val="hybridMultilevel"/>
    <w:tmpl w:val="A4667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D0B04FE"/>
    <w:multiLevelType w:val="hybridMultilevel"/>
    <w:tmpl w:val="40A6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4900"/>
    <w:rsid w:val="000008EC"/>
    <w:rsid w:val="00004C9D"/>
    <w:rsid w:val="00011CFD"/>
    <w:rsid w:val="00013DC5"/>
    <w:rsid w:val="0001505F"/>
    <w:rsid w:val="000426F5"/>
    <w:rsid w:val="0006333C"/>
    <w:rsid w:val="00066DEE"/>
    <w:rsid w:val="000747EA"/>
    <w:rsid w:val="000A14AE"/>
    <w:rsid w:val="000A20A7"/>
    <w:rsid w:val="000A546D"/>
    <w:rsid w:val="000B3153"/>
    <w:rsid w:val="000B4064"/>
    <w:rsid w:val="000B65D7"/>
    <w:rsid w:val="000C6578"/>
    <w:rsid w:val="000D6093"/>
    <w:rsid w:val="000F116A"/>
    <w:rsid w:val="001228C6"/>
    <w:rsid w:val="00144CC8"/>
    <w:rsid w:val="00145193"/>
    <w:rsid w:val="00147784"/>
    <w:rsid w:val="00160948"/>
    <w:rsid w:val="001673A0"/>
    <w:rsid w:val="00177BFF"/>
    <w:rsid w:val="001C1EE0"/>
    <w:rsid w:val="00214540"/>
    <w:rsid w:val="00221F36"/>
    <w:rsid w:val="00227D85"/>
    <w:rsid w:val="00232BB4"/>
    <w:rsid w:val="002402ED"/>
    <w:rsid w:val="00244F92"/>
    <w:rsid w:val="00253C9F"/>
    <w:rsid w:val="00277370"/>
    <w:rsid w:val="00281A5A"/>
    <w:rsid w:val="002926A4"/>
    <w:rsid w:val="002A7C70"/>
    <w:rsid w:val="002B5A82"/>
    <w:rsid w:val="002C3887"/>
    <w:rsid w:val="002D4034"/>
    <w:rsid w:val="002F3228"/>
    <w:rsid w:val="002F3D00"/>
    <w:rsid w:val="002F65BC"/>
    <w:rsid w:val="00311D97"/>
    <w:rsid w:val="00316529"/>
    <w:rsid w:val="00333E2F"/>
    <w:rsid w:val="00333EA0"/>
    <w:rsid w:val="003B2B46"/>
    <w:rsid w:val="003E40A6"/>
    <w:rsid w:val="00482A67"/>
    <w:rsid w:val="00493C3F"/>
    <w:rsid w:val="00494E58"/>
    <w:rsid w:val="004B2C5F"/>
    <w:rsid w:val="004D4E8F"/>
    <w:rsid w:val="005021C1"/>
    <w:rsid w:val="00502736"/>
    <w:rsid w:val="00512C77"/>
    <w:rsid w:val="00517E1E"/>
    <w:rsid w:val="00524619"/>
    <w:rsid w:val="00544EEC"/>
    <w:rsid w:val="00547E51"/>
    <w:rsid w:val="00564E17"/>
    <w:rsid w:val="005702A7"/>
    <w:rsid w:val="005900E5"/>
    <w:rsid w:val="005924FB"/>
    <w:rsid w:val="005D3BDF"/>
    <w:rsid w:val="005D4D7D"/>
    <w:rsid w:val="005F196E"/>
    <w:rsid w:val="00640384"/>
    <w:rsid w:val="00662599"/>
    <w:rsid w:val="00680296"/>
    <w:rsid w:val="00692E6C"/>
    <w:rsid w:val="006A1E35"/>
    <w:rsid w:val="006B4889"/>
    <w:rsid w:val="006C00F5"/>
    <w:rsid w:val="0074357A"/>
    <w:rsid w:val="007449D1"/>
    <w:rsid w:val="00753A07"/>
    <w:rsid w:val="007601CE"/>
    <w:rsid w:val="0076095B"/>
    <w:rsid w:val="00773B82"/>
    <w:rsid w:val="007812BE"/>
    <w:rsid w:val="007D0008"/>
    <w:rsid w:val="007D43AD"/>
    <w:rsid w:val="007E2F4D"/>
    <w:rsid w:val="007E71E0"/>
    <w:rsid w:val="007F4900"/>
    <w:rsid w:val="008027DA"/>
    <w:rsid w:val="00807094"/>
    <w:rsid w:val="0080799A"/>
    <w:rsid w:val="008208A0"/>
    <w:rsid w:val="00825252"/>
    <w:rsid w:val="00855FD0"/>
    <w:rsid w:val="00867266"/>
    <w:rsid w:val="00870BCC"/>
    <w:rsid w:val="00871B34"/>
    <w:rsid w:val="008775CA"/>
    <w:rsid w:val="00884A91"/>
    <w:rsid w:val="008A1BEA"/>
    <w:rsid w:val="008B058C"/>
    <w:rsid w:val="008C0D67"/>
    <w:rsid w:val="008C2BD2"/>
    <w:rsid w:val="008D1636"/>
    <w:rsid w:val="008D378B"/>
    <w:rsid w:val="00903804"/>
    <w:rsid w:val="0092200A"/>
    <w:rsid w:val="009322BD"/>
    <w:rsid w:val="009378E7"/>
    <w:rsid w:val="009536C6"/>
    <w:rsid w:val="0096365D"/>
    <w:rsid w:val="00972EA8"/>
    <w:rsid w:val="009C3207"/>
    <w:rsid w:val="009E29D9"/>
    <w:rsid w:val="009E4BBB"/>
    <w:rsid w:val="009F6A65"/>
    <w:rsid w:val="00A003BD"/>
    <w:rsid w:val="00A0093A"/>
    <w:rsid w:val="00A147F0"/>
    <w:rsid w:val="00A21016"/>
    <w:rsid w:val="00A36176"/>
    <w:rsid w:val="00A73CAF"/>
    <w:rsid w:val="00A749DA"/>
    <w:rsid w:val="00A80D1C"/>
    <w:rsid w:val="00A91974"/>
    <w:rsid w:val="00A92DED"/>
    <w:rsid w:val="00AA4114"/>
    <w:rsid w:val="00AD56BC"/>
    <w:rsid w:val="00B11BDC"/>
    <w:rsid w:val="00B2179F"/>
    <w:rsid w:val="00B40488"/>
    <w:rsid w:val="00B85ED5"/>
    <w:rsid w:val="00BB355B"/>
    <w:rsid w:val="00BB41BF"/>
    <w:rsid w:val="00BC0251"/>
    <w:rsid w:val="00BE7F02"/>
    <w:rsid w:val="00BF1B67"/>
    <w:rsid w:val="00C0131F"/>
    <w:rsid w:val="00C06D6E"/>
    <w:rsid w:val="00C17030"/>
    <w:rsid w:val="00C2781F"/>
    <w:rsid w:val="00C42D15"/>
    <w:rsid w:val="00C44407"/>
    <w:rsid w:val="00C573B2"/>
    <w:rsid w:val="00C670D4"/>
    <w:rsid w:val="00C82605"/>
    <w:rsid w:val="00CC3BAE"/>
    <w:rsid w:val="00CC7533"/>
    <w:rsid w:val="00CC772D"/>
    <w:rsid w:val="00CC7EC3"/>
    <w:rsid w:val="00CE0673"/>
    <w:rsid w:val="00CF3BC6"/>
    <w:rsid w:val="00CF4DCB"/>
    <w:rsid w:val="00D03250"/>
    <w:rsid w:val="00D40EAE"/>
    <w:rsid w:val="00D72439"/>
    <w:rsid w:val="00D851A9"/>
    <w:rsid w:val="00D85239"/>
    <w:rsid w:val="00D916D2"/>
    <w:rsid w:val="00DA17AE"/>
    <w:rsid w:val="00DA5D19"/>
    <w:rsid w:val="00DC5AFC"/>
    <w:rsid w:val="00DE3746"/>
    <w:rsid w:val="00E4575B"/>
    <w:rsid w:val="00E8566C"/>
    <w:rsid w:val="00EA17EA"/>
    <w:rsid w:val="00EC698E"/>
    <w:rsid w:val="00EE0191"/>
    <w:rsid w:val="00EF066D"/>
    <w:rsid w:val="00F14E2C"/>
    <w:rsid w:val="00F1588C"/>
    <w:rsid w:val="00F76B9A"/>
    <w:rsid w:val="00F8261F"/>
    <w:rsid w:val="00F8488F"/>
    <w:rsid w:val="00FF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90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99"/>
    <w:qFormat/>
    <w:rsid w:val="00F76B9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76B9A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333E2F"/>
    <w:rPr>
      <w:rFonts w:ascii="Times New Roman" w:eastAsia="Times New Roman" w:hAnsi="Times New Roman"/>
      <w:sz w:val="28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2</Pages>
  <Words>595</Words>
  <Characters>3398</Characters>
  <Application>Microsoft Office Outlook</Application>
  <DocSecurity>0</DocSecurity>
  <Lines>0</Lines>
  <Paragraphs>0</Paragraphs>
  <ScaleCrop>false</ScaleCrop>
  <Company>TC Image &amp;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1</dc:creator>
  <cp:keywords/>
  <dc:description/>
  <cp:lastModifiedBy>Наташа</cp:lastModifiedBy>
  <cp:revision>7</cp:revision>
  <dcterms:created xsi:type="dcterms:W3CDTF">2019-09-24T11:15:00Z</dcterms:created>
  <dcterms:modified xsi:type="dcterms:W3CDTF">2019-09-24T12:58:00Z</dcterms:modified>
</cp:coreProperties>
</file>